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C359" w14:textId="77777777" w:rsidR="009935C4" w:rsidRPr="009935C4" w:rsidRDefault="009935C4" w:rsidP="002D5859">
      <w:pPr>
        <w:rPr>
          <w:b/>
          <w:bCs/>
          <w:sz w:val="28"/>
          <w:szCs w:val="28"/>
        </w:rPr>
      </w:pPr>
    </w:p>
    <w:p w14:paraId="6BA468AD" w14:textId="66A9FE5A" w:rsidR="002D5859" w:rsidRPr="009935C4" w:rsidRDefault="00DC31D8" w:rsidP="002D5859">
      <w:pPr>
        <w:rPr>
          <w:b/>
          <w:bCs/>
          <w:sz w:val="28"/>
          <w:szCs w:val="28"/>
        </w:rPr>
      </w:pPr>
      <w:r w:rsidRPr="009935C4">
        <w:rPr>
          <w:b/>
          <w:bCs/>
          <w:sz w:val="28"/>
          <w:szCs w:val="28"/>
        </w:rPr>
        <w:t>Double Handling Escalation Procedure</w:t>
      </w:r>
    </w:p>
    <w:p w14:paraId="113C9429" w14:textId="77777777" w:rsidR="00DC31D8" w:rsidRDefault="00DC31D8" w:rsidP="002D5859"/>
    <w:p w14:paraId="5EE1C761" w14:textId="77777777" w:rsidR="00DC31D8" w:rsidRDefault="00DC31D8" w:rsidP="002D5859">
      <w:r>
        <w:t xml:space="preserve">Regulation </w:t>
      </w:r>
      <w:r w:rsidRPr="002A630B">
        <w:rPr>
          <w:b/>
          <w:bCs/>
        </w:rPr>
        <w:t>F(1)16.g.</w:t>
      </w:r>
      <w:r>
        <w:t xml:space="preserve"> </w:t>
      </w:r>
    </w:p>
    <w:p w14:paraId="69C3C699" w14:textId="2AB43854" w:rsidR="00DC31D8" w:rsidRDefault="00DC31D8" w:rsidP="002D5859">
      <w:r>
        <w:t xml:space="preserve">The attracting of the attention of exhibits by any method from outside the ring is prohibited. It is the duty of the judge, steward or show management noticing such attraction to ask that it cease. </w:t>
      </w:r>
    </w:p>
    <w:p w14:paraId="2F57AABF" w14:textId="77777777" w:rsidR="00DC31D8" w:rsidRDefault="00DC31D8" w:rsidP="002D5859"/>
    <w:p w14:paraId="58FA8E31" w14:textId="69460B8E" w:rsidR="00DC31D8" w:rsidRDefault="00DC31D8" w:rsidP="002D5859">
      <w:r>
        <w:t xml:space="preserve">Regulation </w:t>
      </w:r>
      <w:r w:rsidRPr="002A630B">
        <w:rPr>
          <w:b/>
          <w:bCs/>
        </w:rPr>
        <w:t>F(1)30.a.</w:t>
      </w:r>
      <w:r>
        <w:t xml:space="preserve"> </w:t>
      </w:r>
    </w:p>
    <w:p w14:paraId="1F7A6E3D" w14:textId="4DBF459D" w:rsidR="00DC31D8" w:rsidRDefault="00DC31D8" w:rsidP="002D5859">
      <w:r>
        <w:t xml:space="preserve">A dog may be disqualified by the Board from any award, whether an objection has been lodged or not, if proven amongst other things to have been attracted from outside the ring whilst being judged. </w:t>
      </w:r>
    </w:p>
    <w:p w14:paraId="15D4EC6C" w14:textId="77777777" w:rsidR="00060DCF" w:rsidRDefault="00060DCF" w:rsidP="002D5859"/>
    <w:p w14:paraId="2C1695B3" w14:textId="26433FB7" w:rsidR="00060DCF" w:rsidRDefault="00060DCF" w:rsidP="002D5859">
      <w:r>
        <w:t>To help societies police these Regulations, exhibitors, judges and show organisers should also be aware that the Royal Kennel Club has agreed a form of escalation procedure to allow for enforcement of these provisions. The procedure is in three stages:</w:t>
      </w:r>
    </w:p>
    <w:p w14:paraId="23DB670F" w14:textId="77777777" w:rsidR="00060DCF" w:rsidRDefault="00060DCF" w:rsidP="002D5859"/>
    <w:p w14:paraId="258AFFBC" w14:textId="37158115" w:rsidR="00060DCF" w:rsidRDefault="00060DCF" w:rsidP="00060DCF">
      <w:pPr>
        <w:pStyle w:val="ListParagraph"/>
        <w:numPr>
          <w:ilvl w:val="0"/>
          <w:numId w:val="6"/>
        </w:numPr>
      </w:pPr>
      <w:r>
        <w:t xml:space="preserve">Request: If attraction I observed, firstly, the judge and/or then a senior officer of the society will make a polite request for the activity to desist. </w:t>
      </w:r>
    </w:p>
    <w:p w14:paraId="724E9D50" w14:textId="77777777" w:rsidR="00060DCF" w:rsidRDefault="00060DCF" w:rsidP="00060DCF"/>
    <w:p w14:paraId="39622FA5" w14:textId="17851F81" w:rsidR="00060DCF" w:rsidRDefault="00060DCF" w:rsidP="00060DCF">
      <w:pPr>
        <w:pStyle w:val="ListParagraph"/>
        <w:numPr>
          <w:ilvl w:val="0"/>
          <w:numId w:val="6"/>
        </w:numPr>
      </w:pPr>
      <w:r>
        <w:t xml:space="preserve">Warn: If the conduct is extreme, or continuing, and/or is causing </w:t>
      </w:r>
      <w:r w:rsidR="002A630B">
        <w:t xml:space="preserve">disruption, then a senior officer of the society may enter the ring and suspend the class until it stops. </w:t>
      </w:r>
    </w:p>
    <w:p w14:paraId="1B7CAA6E" w14:textId="77777777" w:rsidR="002A630B" w:rsidRDefault="002A630B" w:rsidP="002A630B"/>
    <w:p w14:paraId="2A85AA0D" w14:textId="74811FD5" w:rsidR="002A630B" w:rsidRDefault="002A630B" w:rsidP="002A630B">
      <w:pPr>
        <w:pStyle w:val="ListParagraph"/>
        <w:numPr>
          <w:ilvl w:val="0"/>
          <w:numId w:val="6"/>
        </w:numPr>
      </w:pPr>
      <w:r>
        <w:t xml:space="preserve">Suspend: If the attraction restarts then the exhibitors may be warned that if it continues, and a further request has to be made, then the class will be abandoned. </w:t>
      </w:r>
    </w:p>
    <w:p w14:paraId="33A0AD09" w14:textId="77777777" w:rsidR="002A630B" w:rsidRDefault="002A630B" w:rsidP="002A630B">
      <w:pPr>
        <w:pStyle w:val="ListParagraph"/>
      </w:pPr>
    </w:p>
    <w:p w14:paraId="0C34AB6F" w14:textId="6B7A5CB5" w:rsidR="002A630B" w:rsidRDefault="002A630B" w:rsidP="002A630B">
      <w:r>
        <w:t xml:space="preserve">When a person attracting the attention of dogs from outside the ring is an exhibitor/competitor or joint owner and is readily identified, he/she should be reported to the Royal Kennel Club for a breach of Regulation </w:t>
      </w:r>
      <w:r w:rsidRPr="002A630B">
        <w:rPr>
          <w:b/>
          <w:bCs/>
        </w:rPr>
        <w:t>F(1)16.g.</w:t>
      </w:r>
    </w:p>
    <w:p w14:paraId="229943B6" w14:textId="77777777" w:rsidR="00DC31D8" w:rsidRDefault="00DC31D8" w:rsidP="002D5859"/>
    <w:p w14:paraId="3A56B03F" w14:textId="77777777" w:rsidR="00DC31D8" w:rsidRPr="00DC31D8" w:rsidRDefault="00DC31D8" w:rsidP="002D5859"/>
    <w:p w14:paraId="1D50B846" w14:textId="77777777" w:rsidR="002D5859" w:rsidRPr="002D5859" w:rsidRDefault="002D5859" w:rsidP="002D5859">
      <w:pPr>
        <w:rPr>
          <w:rFonts w:cs="Arial"/>
        </w:rPr>
      </w:pPr>
    </w:p>
    <w:p w14:paraId="3CBA1FFC" w14:textId="77777777" w:rsidR="002D5859" w:rsidRPr="002D5859" w:rsidRDefault="002D5859" w:rsidP="002D5859">
      <w:pPr>
        <w:rPr>
          <w:rFonts w:cs="Arial"/>
        </w:rPr>
      </w:pPr>
    </w:p>
    <w:p w14:paraId="4B69D61F" w14:textId="77777777" w:rsidR="002D5859" w:rsidRPr="002D5859" w:rsidRDefault="002D5859" w:rsidP="002D5859">
      <w:pPr>
        <w:rPr>
          <w:rFonts w:cs="Arial"/>
        </w:rPr>
      </w:pPr>
    </w:p>
    <w:p w14:paraId="3648395B" w14:textId="77777777" w:rsidR="002D5859" w:rsidRPr="002D5859" w:rsidRDefault="002D5859" w:rsidP="002D5859">
      <w:pPr>
        <w:rPr>
          <w:rFonts w:cs="Arial"/>
        </w:rPr>
      </w:pPr>
    </w:p>
    <w:p w14:paraId="0BCD2696" w14:textId="77777777" w:rsidR="002D5859" w:rsidRPr="002D5859" w:rsidRDefault="002D5859" w:rsidP="002D5859">
      <w:pPr>
        <w:rPr>
          <w:rFonts w:cs="Arial"/>
        </w:rPr>
      </w:pPr>
    </w:p>
    <w:p w14:paraId="584E09C1" w14:textId="77777777" w:rsidR="002D5859" w:rsidRPr="002D5859" w:rsidRDefault="002D5859" w:rsidP="00364EB5">
      <w:pPr>
        <w:rPr>
          <w:rFonts w:cs="Arial"/>
        </w:rPr>
      </w:pPr>
    </w:p>
    <w:p w14:paraId="44D912F8" w14:textId="77777777" w:rsidR="002D5859" w:rsidRPr="002D5859" w:rsidRDefault="002D5859" w:rsidP="002D5859">
      <w:pPr>
        <w:rPr>
          <w:rFonts w:cs="Arial"/>
        </w:rPr>
      </w:pPr>
    </w:p>
    <w:p w14:paraId="56B99679" w14:textId="77777777" w:rsidR="002D5859" w:rsidRPr="002D5859" w:rsidRDefault="002D5859" w:rsidP="002D5859">
      <w:pPr>
        <w:rPr>
          <w:rFonts w:cs="Arial"/>
        </w:rPr>
      </w:pPr>
    </w:p>
    <w:p w14:paraId="28CE8CC1" w14:textId="77777777" w:rsidR="002D5859" w:rsidRPr="002D5859" w:rsidRDefault="002D5859" w:rsidP="002D5859">
      <w:pPr>
        <w:rPr>
          <w:rFonts w:cs="Arial"/>
        </w:rPr>
      </w:pPr>
    </w:p>
    <w:p w14:paraId="16FA9811" w14:textId="77777777" w:rsidR="002D5859" w:rsidRPr="002D5859" w:rsidRDefault="002D5859" w:rsidP="002D5859">
      <w:pPr>
        <w:rPr>
          <w:rFonts w:cs="Arial"/>
        </w:rPr>
      </w:pPr>
    </w:p>
    <w:p w14:paraId="7079F01E" w14:textId="77777777" w:rsidR="004C5DB4" w:rsidRPr="002D5859" w:rsidRDefault="004C5DB4" w:rsidP="009935C4">
      <w:pPr>
        <w:rPr>
          <w:rFonts w:cs="Arial"/>
        </w:rPr>
      </w:pPr>
    </w:p>
    <w:sectPr w:rsidR="004C5DB4" w:rsidRPr="002D5859" w:rsidSect="0037008A">
      <w:headerReference w:type="default" r:id="rId11"/>
      <w:footerReference w:type="default" r:id="rId12"/>
      <w:headerReference w:type="first" r:id="rId13"/>
      <w:footerReference w:type="first" r:id="rId14"/>
      <w:pgSz w:w="11906" w:h="16838" w:code="9"/>
      <w:pgMar w:top="1985" w:right="1440" w:bottom="1701" w:left="1440" w:header="22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CB70" w14:textId="77777777" w:rsidR="0037008A" w:rsidRDefault="0037008A" w:rsidP="00034FF5">
      <w:r>
        <w:separator/>
      </w:r>
    </w:p>
  </w:endnote>
  <w:endnote w:type="continuationSeparator" w:id="0">
    <w:p w14:paraId="27192258" w14:textId="77777777" w:rsidR="0037008A" w:rsidRDefault="0037008A" w:rsidP="0003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LT Std">
    <w:altName w:val="Palatino LT Std"/>
    <w:panose1 w:val="00000000000000000000"/>
    <w:charset w:val="00"/>
    <w:family w:val="roma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8A6" w14:textId="77777777" w:rsidR="00103940" w:rsidRDefault="00103940" w:rsidP="00034FF5">
    <w:pPr>
      <w:spacing w:line="200" w:lineRule="exact"/>
      <w:ind w:left="1223" w:right="1207"/>
      <w:jc w:val="center"/>
      <w:rPr>
        <w:rFonts w:ascii="Palatino Linotype" w:eastAsia="Palatino Linotype" w:hAnsi="Palatino Linotype" w:cs="Palatino Linotype"/>
        <w:sz w:val="18"/>
        <w:szCs w:val="18"/>
      </w:rPr>
    </w:pPr>
  </w:p>
  <w:p w14:paraId="3DCB073C" w14:textId="77777777" w:rsidR="00103940" w:rsidRDefault="00103940" w:rsidP="00034FF5">
    <w:pPr>
      <w:spacing w:line="200" w:lineRule="exact"/>
      <w:ind w:left="1223" w:right="1207"/>
      <w:jc w:val="center"/>
      <w:rPr>
        <w:rFonts w:ascii="Palatino Linotype" w:eastAsia="Palatino Linotype" w:hAnsi="Palatino Linotype" w:cs="Palatino Linotyp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418F" w14:textId="77777777" w:rsidR="00891600" w:rsidRPr="00891600" w:rsidRDefault="00891600" w:rsidP="00976804">
    <w:pPr>
      <w:spacing w:before="10"/>
      <w:ind w:right="95"/>
      <w:jc w:val="center"/>
      <w:rPr>
        <w:rFonts w:eastAsia="Palatino Linotype" w:cs="Arial"/>
        <w:sz w:val="18"/>
        <w:szCs w:val="18"/>
      </w:rPr>
    </w:pPr>
    <w:r w:rsidRPr="00891600">
      <w:rPr>
        <w:rFonts w:eastAsia="Palatino LT Std" w:cs="Arial"/>
        <w:b/>
        <w:bCs/>
        <w:color w:val="231F20"/>
        <w:sz w:val="18"/>
        <w:szCs w:val="18"/>
      </w:rPr>
      <w:t>Royal Kennel Club</w:t>
    </w:r>
    <w:r w:rsidRPr="00891600">
      <w:rPr>
        <w:rFonts w:eastAsia="Palatino LT Std" w:cs="Arial"/>
        <w:b/>
        <w:bCs/>
        <w:color w:val="231F20"/>
        <w:spacing w:val="31"/>
        <w:sz w:val="18"/>
        <w:szCs w:val="18"/>
      </w:rPr>
      <w:t xml:space="preserve"> </w:t>
    </w:r>
    <w:r w:rsidRPr="00891600">
      <w:rPr>
        <w:rFonts w:eastAsia="Palatino LT Std" w:cs="Arial"/>
        <w:b/>
        <w:bCs/>
        <w:color w:val="231F20"/>
        <w:sz w:val="18"/>
        <w:szCs w:val="18"/>
      </w:rPr>
      <w:t>Limited</w:t>
    </w:r>
    <w:r w:rsidRPr="00891600">
      <w:rPr>
        <w:rFonts w:eastAsia="Palatino LT Std" w:cs="Arial"/>
        <w:b/>
        <w:bCs/>
        <w:i/>
        <w:color w:val="231F20"/>
        <w:spacing w:val="23"/>
        <w:sz w:val="18"/>
        <w:szCs w:val="18"/>
      </w:rPr>
      <w:t xml:space="preserve"> </w:t>
    </w:r>
    <w:r w:rsidRPr="00891600">
      <w:rPr>
        <w:rFonts w:eastAsia="Palatino Linotype" w:cs="Arial"/>
        <w:color w:val="231F20"/>
        <w:w w:val="94"/>
        <w:sz w:val="18"/>
        <w:szCs w:val="18"/>
      </w:rPr>
      <w:t>Incorpo</w:t>
    </w:r>
    <w:r w:rsidRPr="00891600">
      <w:rPr>
        <w:rFonts w:eastAsia="Palatino Linotype" w:cs="Arial"/>
        <w:color w:val="231F20"/>
        <w:spacing w:val="-2"/>
        <w:w w:val="94"/>
        <w:sz w:val="18"/>
        <w:szCs w:val="18"/>
      </w:rPr>
      <w:t>r</w:t>
    </w:r>
    <w:r w:rsidRPr="00891600">
      <w:rPr>
        <w:rFonts w:eastAsia="Palatino Linotype" w:cs="Arial"/>
        <w:color w:val="231F20"/>
        <w:w w:val="94"/>
        <w:sz w:val="18"/>
        <w:szCs w:val="18"/>
      </w:rPr>
      <w:t>ated</w:t>
    </w:r>
    <w:r w:rsidRPr="00891600">
      <w:rPr>
        <w:rFonts w:eastAsia="Palatino Linotype" w:cs="Arial"/>
        <w:color w:val="231F20"/>
        <w:spacing w:val="10"/>
        <w:w w:val="94"/>
        <w:sz w:val="18"/>
        <w:szCs w:val="18"/>
      </w:rPr>
      <w:t xml:space="preserve"> </w:t>
    </w:r>
    <w:r w:rsidRPr="00891600">
      <w:rPr>
        <w:rFonts w:eastAsia="Palatino Linotype" w:cs="Arial"/>
        <w:color w:val="231F20"/>
        <w:sz w:val="18"/>
        <w:szCs w:val="18"/>
      </w:rPr>
      <w:t>in</w:t>
    </w:r>
    <w:r w:rsidRPr="00891600">
      <w:rPr>
        <w:rFonts w:eastAsia="Palatino Linotype" w:cs="Arial"/>
        <w:color w:val="231F20"/>
        <w:spacing w:val="-4"/>
        <w:sz w:val="18"/>
        <w:szCs w:val="18"/>
      </w:rPr>
      <w:t xml:space="preserve"> </w:t>
    </w:r>
    <w:r w:rsidRPr="00891600">
      <w:rPr>
        <w:rFonts w:eastAsia="Palatino Linotype" w:cs="Arial"/>
        <w:color w:val="231F20"/>
        <w:w w:val="94"/>
        <w:sz w:val="18"/>
        <w:szCs w:val="18"/>
      </w:rPr>
      <w:t>England</w:t>
    </w:r>
    <w:r w:rsidRPr="00891600">
      <w:rPr>
        <w:rFonts w:eastAsia="Palatino Linotype" w:cs="Arial"/>
        <w:color w:val="231F20"/>
        <w:spacing w:val="7"/>
        <w:w w:val="94"/>
        <w:sz w:val="18"/>
        <w:szCs w:val="18"/>
      </w:rPr>
      <w:t xml:space="preserve"> </w:t>
    </w:r>
    <w:r w:rsidRPr="00891600">
      <w:rPr>
        <w:rFonts w:eastAsia="Palatino Linotype" w:cs="Arial"/>
        <w:color w:val="231F20"/>
        <w:sz w:val="18"/>
        <w:szCs w:val="18"/>
      </w:rPr>
      <w:t>and</w:t>
    </w:r>
    <w:r w:rsidRPr="00891600">
      <w:rPr>
        <w:rFonts w:eastAsia="Palatino Linotype" w:cs="Arial"/>
        <w:color w:val="231F20"/>
        <w:spacing w:val="-17"/>
        <w:sz w:val="18"/>
        <w:szCs w:val="18"/>
      </w:rPr>
      <w:t xml:space="preserve"> </w:t>
    </w:r>
    <w:r w:rsidRPr="00891600">
      <w:rPr>
        <w:rFonts w:eastAsia="Palatino Linotype" w:cs="Arial"/>
        <w:color w:val="231F20"/>
        <w:spacing w:val="-20"/>
        <w:w w:val="96"/>
        <w:sz w:val="18"/>
        <w:szCs w:val="18"/>
      </w:rPr>
      <w:t>W</w:t>
    </w:r>
    <w:r w:rsidRPr="00891600">
      <w:rPr>
        <w:rFonts w:eastAsia="Palatino Linotype" w:cs="Arial"/>
        <w:color w:val="231F20"/>
        <w:w w:val="96"/>
        <w:sz w:val="18"/>
        <w:szCs w:val="18"/>
      </w:rPr>
      <w:t>ales</w:t>
    </w:r>
  </w:p>
  <w:p w14:paraId="2823DBF3" w14:textId="77777777" w:rsidR="00891600" w:rsidRPr="00891600" w:rsidRDefault="00891600" w:rsidP="00891600">
    <w:pPr>
      <w:spacing w:before="10"/>
      <w:ind w:right="1778"/>
      <w:rPr>
        <w:rFonts w:eastAsia="Palatino Linotype" w:cs="Arial"/>
        <w:sz w:val="18"/>
        <w:szCs w:val="18"/>
      </w:rPr>
    </w:pPr>
  </w:p>
  <w:p w14:paraId="02B9BA52" w14:textId="77777777" w:rsidR="00891600" w:rsidRPr="00891600" w:rsidRDefault="4F58E10B" w:rsidP="00976804">
    <w:pPr>
      <w:spacing w:line="200" w:lineRule="exact"/>
      <w:ind w:left="1701" w:right="1088"/>
      <w:jc w:val="center"/>
      <w:rPr>
        <w:rFonts w:eastAsia="Palatino Linotype" w:cs="Arial"/>
        <w:sz w:val="18"/>
        <w:szCs w:val="18"/>
      </w:rPr>
    </w:pPr>
    <w:r w:rsidRPr="00891600">
      <w:rPr>
        <w:rFonts w:eastAsia="Palatino Linotype" w:cs="Arial"/>
        <w:color w:val="231F20"/>
        <w:w w:val="94"/>
        <w:position w:val="1"/>
        <w:sz w:val="18"/>
        <w:szCs w:val="18"/>
      </w:rPr>
      <w:t>Registe</w:t>
    </w:r>
    <w:r w:rsidRPr="00891600">
      <w:rPr>
        <w:rFonts w:eastAsia="Palatino Linotype" w:cs="Arial"/>
        <w:color w:val="231F20"/>
        <w:spacing w:val="-2"/>
        <w:w w:val="94"/>
        <w:position w:val="1"/>
        <w:sz w:val="18"/>
        <w:szCs w:val="18"/>
      </w:rPr>
      <w:t>r</w:t>
    </w:r>
    <w:r w:rsidRPr="00891600">
      <w:rPr>
        <w:rFonts w:eastAsia="Palatino Linotype" w:cs="Arial"/>
        <w:color w:val="231F20"/>
        <w:w w:val="94"/>
        <w:position w:val="1"/>
        <w:sz w:val="18"/>
        <w:szCs w:val="18"/>
      </w:rPr>
      <w:t>ed</w:t>
    </w:r>
    <w:r w:rsidRPr="00891600">
      <w:rPr>
        <w:rFonts w:eastAsia="Palatino Linotype" w:cs="Arial"/>
        <w:color w:val="231F20"/>
        <w:spacing w:val="14"/>
        <w:w w:val="94"/>
        <w:position w:val="1"/>
        <w:sz w:val="18"/>
        <w:szCs w:val="18"/>
      </w:rPr>
      <w:t xml:space="preserve"> </w:t>
    </w:r>
    <w:r w:rsidRPr="00891600">
      <w:rPr>
        <w:rFonts w:eastAsia="Palatino Linotype" w:cs="Arial"/>
        <w:color w:val="231F20"/>
        <w:position w:val="1"/>
        <w:sz w:val="18"/>
        <w:szCs w:val="18"/>
      </w:rPr>
      <w:t>No:</w:t>
    </w:r>
    <w:r w:rsidRPr="00891600">
      <w:rPr>
        <w:rFonts w:eastAsia="Palatino Linotype" w:cs="Arial"/>
        <w:color w:val="231F20"/>
        <w:spacing w:val="-5"/>
        <w:position w:val="1"/>
        <w:sz w:val="18"/>
        <w:szCs w:val="18"/>
      </w:rPr>
      <w:t xml:space="preserve"> </w:t>
    </w:r>
    <w:r w:rsidRPr="00891600">
      <w:rPr>
        <w:rFonts w:eastAsia="Palatino Linotype" w:cs="Arial"/>
        <w:color w:val="231F20"/>
        <w:position w:val="1"/>
        <w:sz w:val="18"/>
        <w:szCs w:val="18"/>
      </w:rPr>
      <w:t>8217778</w:t>
    </w:r>
  </w:p>
  <w:p w14:paraId="2A2D8261" w14:textId="77777777" w:rsidR="00891600" w:rsidRPr="00891600" w:rsidRDefault="4F58E10B" w:rsidP="00976804">
    <w:pPr>
      <w:spacing w:line="200" w:lineRule="exact"/>
      <w:ind w:left="1701" w:right="1088"/>
      <w:jc w:val="center"/>
      <w:rPr>
        <w:rFonts w:eastAsia="Palatino Linotype" w:cs="Arial"/>
        <w:sz w:val="18"/>
        <w:szCs w:val="18"/>
      </w:rPr>
    </w:pPr>
    <w:r>
      <w:rPr>
        <w:rFonts w:eastAsia="Palatino Linotype" w:cs="Arial"/>
        <w:color w:val="231F20"/>
        <w:w w:val="94"/>
        <w:position w:val="1"/>
        <w:sz w:val="18"/>
        <w:szCs w:val="18"/>
      </w:rPr>
      <w:t>10 Clarges Street, London W1J 8AB</w:t>
    </w:r>
  </w:p>
  <w:p w14:paraId="2EEF8B9F" w14:textId="77777777" w:rsidR="00976804" w:rsidRDefault="00891600" w:rsidP="000228CB">
    <w:pPr>
      <w:ind w:left="426" w:right="95"/>
      <w:jc w:val="center"/>
    </w:pPr>
    <w:r w:rsidRPr="00891600">
      <w:rPr>
        <w:rFonts w:eastAsia="Palatino Linotype" w:cs="Arial"/>
        <w:color w:val="231F20"/>
        <w:spacing w:val="-19"/>
        <w:w w:val="96"/>
        <w:position w:val="1"/>
        <w:sz w:val="18"/>
        <w:szCs w:val="18"/>
      </w:rPr>
      <w:t>T</w:t>
    </w:r>
    <w:r w:rsidRPr="00891600">
      <w:rPr>
        <w:rFonts w:eastAsia="Palatino Linotype" w:cs="Arial"/>
        <w:color w:val="231F20"/>
        <w:w w:val="96"/>
        <w:position w:val="1"/>
        <w:sz w:val="18"/>
        <w:szCs w:val="18"/>
      </w:rPr>
      <w:t>elephone</w:t>
    </w:r>
    <w:r w:rsidRPr="00891600">
      <w:rPr>
        <w:rFonts w:eastAsia="Palatino Linotype" w:cs="Arial"/>
        <w:color w:val="231F20"/>
        <w:spacing w:val="8"/>
        <w:w w:val="96"/>
        <w:position w:val="1"/>
        <w:sz w:val="18"/>
        <w:szCs w:val="18"/>
      </w:rPr>
      <w:t xml:space="preserve"> </w:t>
    </w:r>
    <w:r w:rsidRPr="00891600">
      <w:rPr>
        <w:rFonts w:eastAsia="Palatino Linotype" w:cs="Arial"/>
        <w:color w:val="231F20"/>
        <w:position w:val="1"/>
        <w:sz w:val="18"/>
        <w:szCs w:val="18"/>
      </w:rPr>
      <w:t xml:space="preserve">01296 318540 </w:t>
    </w:r>
    <w:r w:rsidRPr="00891600">
      <w:rPr>
        <w:rFonts w:eastAsia="Palatino Linotype" w:cs="Arial"/>
        <w:color w:val="231F20"/>
        <w:spacing w:val="-3"/>
        <w:w w:val="94"/>
        <w:position w:val="1"/>
        <w:sz w:val="18"/>
        <w:szCs w:val="18"/>
      </w:rPr>
      <w:t>F</w:t>
    </w:r>
    <w:r w:rsidRPr="00891600">
      <w:rPr>
        <w:rFonts w:eastAsia="Palatino Linotype" w:cs="Arial"/>
        <w:color w:val="231F20"/>
        <w:w w:val="94"/>
        <w:position w:val="1"/>
        <w:sz w:val="18"/>
        <w:szCs w:val="18"/>
      </w:rPr>
      <w:t>acsimile</w:t>
    </w:r>
    <w:r w:rsidRPr="00891600">
      <w:rPr>
        <w:rFonts w:eastAsia="Palatino Linotype" w:cs="Arial"/>
        <w:color w:val="231F20"/>
        <w:spacing w:val="7"/>
        <w:w w:val="94"/>
        <w:position w:val="1"/>
        <w:sz w:val="18"/>
        <w:szCs w:val="18"/>
      </w:rPr>
      <w:t xml:space="preserve"> </w:t>
    </w:r>
    <w:r w:rsidRPr="00891600">
      <w:rPr>
        <w:rFonts w:eastAsia="Palatino Linotype" w:cs="Arial"/>
        <w:color w:val="231F20"/>
        <w:position w:val="1"/>
        <w:sz w:val="18"/>
        <w:szCs w:val="18"/>
      </w:rPr>
      <w:t>020</w:t>
    </w:r>
    <w:r w:rsidRPr="00891600">
      <w:rPr>
        <w:rFonts w:eastAsia="Palatino Linotype" w:cs="Arial"/>
        <w:color w:val="231F20"/>
        <w:spacing w:val="4"/>
        <w:position w:val="1"/>
        <w:sz w:val="18"/>
        <w:szCs w:val="18"/>
      </w:rPr>
      <w:t xml:space="preserve"> </w:t>
    </w:r>
    <w:r w:rsidRPr="00891600">
      <w:rPr>
        <w:rFonts w:eastAsia="Palatino Linotype" w:cs="Arial"/>
        <w:color w:val="231F20"/>
        <w:position w:val="1"/>
        <w:sz w:val="18"/>
        <w:szCs w:val="18"/>
      </w:rPr>
      <w:t>7518</w:t>
    </w:r>
    <w:r w:rsidRPr="00891600">
      <w:rPr>
        <w:rFonts w:eastAsia="Palatino Linotype" w:cs="Arial"/>
        <w:color w:val="231F20"/>
        <w:spacing w:val="4"/>
        <w:position w:val="1"/>
        <w:sz w:val="18"/>
        <w:szCs w:val="18"/>
      </w:rPr>
      <w:t xml:space="preserve"> </w:t>
    </w:r>
    <w:r w:rsidRPr="00891600">
      <w:rPr>
        <w:rFonts w:eastAsia="Palatino Linotype" w:cs="Arial"/>
        <w:color w:val="231F20"/>
        <w:position w:val="1"/>
        <w:sz w:val="18"/>
        <w:szCs w:val="18"/>
      </w:rPr>
      <w:t>1058</w:t>
    </w:r>
    <w:r w:rsidR="00E01DF3">
      <w:rPr>
        <w:rFonts w:eastAsia="Palatino Linotype" w:cs="Arial"/>
        <w:color w:val="231F20"/>
        <w:position w:val="1"/>
        <w:sz w:val="18"/>
        <w:szCs w:val="18"/>
      </w:rPr>
      <w:br/>
    </w:r>
    <w:r w:rsidR="00976804">
      <w:rPr>
        <w:rFonts w:eastAsia="Palatino Linotype" w:cs="Arial"/>
        <w:color w:val="231F20"/>
        <w:spacing w:val="9"/>
        <w:position w:val="1"/>
        <w:sz w:val="18"/>
        <w:szCs w:val="18"/>
      </w:rPr>
      <w:br/>
    </w:r>
    <w:hyperlink r:id="rId1">
      <w:r w:rsidR="001C6432" w:rsidRPr="001C6432">
        <w:rPr>
          <w:sz w:val="20"/>
        </w:rPr>
        <w:t>royalkennelclub.com</w:t>
      </w:r>
      <w:r w:rsidR="00E01DF3" w:rsidRPr="001C6432">
        <w:rPr>
          <w:rFonts w:eastAsia="Palatino Linotype" w:cs="Arial"/>
          <w:color w:val="231F20"/>
          <w:w w:val="96"/>
          <w:position w:val="1"/>
          <w:sz w:val="20"/>
        </w:rPr>
        <w:br/>
      </w:r>
      <w:r w:rsidRPr="001C6432">
        <w:rPr>
          <w:rFonts w:eastAsia="Palatino Linotype" w:cs="Arial"/>
          <w:color w:val="231F20"/>
          <w:w w:val="96"/>
          <w:position w:val="1"/>
          <w:sz w:val="20"/>
        </w:rPr>
        <w:t xml:space="preserve"> </w:t>
      </w:r>
    </w:hyperlink>
  </w:p>
  <w:p w14:paraId="36CC2F13" w14:textId="77777777" w:rsidR="00976804" w:rsidRPr="00891600" w:rsidRDefault="000228CB" w:rsidP="00891600">
    <w:pPr>
      <w:spacing w:line="200" w:lineRule="exact"/>
      <w:ind w:left="1223" w:right="1207"/>
      <w:jc w:val="center"/>
      <w:rPr>
        <w:rFonts w:eastAsia="Palatino Linotype" w:cs="Arial"/>
        <w:color w:val="231F20"/>
        <w:w w:val="93"/>
        <w:position w:val="1"/>
        <w:sz w:val="18"/>
        <w:szCs w:val="18"/>
      </w:rPr>
    </w:pPr>
    <w:r>
      <w:rPr>
        <w:rFonts w:eastAsia="Palatino LT Std" w:cs="Arial"/>
        <w:b/>
        <w:bCs/>
        <w:noProof/>
        <w:color w:val="231F20"/>
        <w:sz w:val="18"/>
        <w:szCs w:val="18"/>
        <w:lang w:eastAsia="en-GB"/>
      </w:rPr>
      <w:drawing>
        <wp:anchor distT="0" distB="0" distL="114300" distR="114300" simplePos="0" relativeHeight="251671552" behindDoc="1" locked="0" layoutInCell="1" allowOverlap="1" wp14:anchorId="2BAF4862" wp14:editId="7E78A67F">
          <wp:simplePos x="0" y="0"/>
          <wp:positionH relativeFrom="column">
            <wp:posOffset>-929005</wp:posOffset>
          </wp:positionH>
          <wp:positionV relativeFrom="paragraph">
            <wp:posOffset>8370</wp:posOffset>
          </wp:positionV>
          <wp:extent cx="7584581" cy="363192"/>
          <wp:effectExtent l="0" t="0" r="0" b="5715"/>
          <wp:wrapNone/>
          <wp:docPr id="1432281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1038" name="Picture 1432281038"/>
                  <pic:cNvPicPr/>
                </pic:nvPicPr>
                <pic:blipFill rotWithShape="1">
                  <a:blip r:embed="rId2">
                    <a:alphaModFix amt="30000"/>
                    <a:extLst>
                      <a:ext uri="{28A0092B-C50C-407E-A947-70E740481C1C}">
                        <a14:useLocalDpi xmlns:a14="http://schemas.microsoft.com/office/drawing/2010/main" val="0"/>
                      </a:ext>
                    </a:extLst>
                  </a:blip>
                  <a:srcRect l="16696" t="22978" r="5993" b="-23179"/>
                  <a:stretch>
                    <a:fillRect/>
                  </a:stretch>
                </pic:blipFill>
                <pic:spPr bwMode="auto">
                  <a:xfrm rot="10800000">
                    <a:off x="0" y="0"/>
                    <a:ext cx="7584581" cy="363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36BD59" w14:textId="77777777" w:rsidR="00103940" w:rsidRPr="00891600" w:rsidRDefault="00103940" w:rsidP="0089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F5CAE" w14:textId="77777777" w:rsidR="0037008A" w:rsidRDefault="0037008A" w:rsidP="00034FF5">
      <w:r>
        <w:separator/>
      </w:r>
    </w:p>
  </w:footnote>
  <w:footnote w:type="continuationSeparator" w:id="0">
    <w:p w14:paraId="5CCD77FA" w14:textId="77777777" w:rsidR="0037008A" w:rsidRDefault="0037008A" w:rsidP="00034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76CB" w14:textId="77777777" w:rsidR="00103940" w:rsidRPr="00034FF5" w:rsidRDefault="00103940" w:rsidP="00034FF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2CCD" w14:textId="77777777" w:rsidR="00103940" w:rsidRPr="00013231" w:rsidRDefault="000228CB" w:rsidP="00B81CF5">
    <w:pPr>
      <w:pStyle w:val="Header"/>
      <w:tabs>
        <w:tab w:val="left" w:pos="3630"/>
      </w:tabs>
      <w:ind w:left="-280"/>
      <w:jc w:val="center"/>
      <w:rPr>
        <w:rFonts w:ascii="Arial" w:hAnsi="Arial" w:cs="Arial"/>
      </w:rPr>
    </w:pPr>
    <w:r>
      <w:rPr>
        <w:rFonts w:ascii="Arial" w:hAnsi="Arial" w:cs="Arial"/>
        <w:noProof/>
      </w:rPr>
      <w:drawing>
        <wp:anchor distT="0" distB="0" distL="114300" distR="114300" simplePos="0" relativeHeight="251669504" behindDoc="0" locked="0" layoutInCell="1" allowOverlap="1" wp14:anchorId="2DF2719A" wp14:editId="48FCF77D">
          <wp:simplePos x="0" y="0"/>
          <wp:positionH relativeFrom="column">
            <wp:posOffset>-592111</wp:posOffset>
          </wp:positionH>
          <wp:positionV relativeFrom="paragraph">
            <wp:posOffset>-142407</wp:posOffset>
          </wp:positionV>
          <wp:extent cx="788400" cy="1094400"/>
          <wp:effectExtent l="0" t="0" r="0" b="0"/>
          <wp:wrapNone/>
          <wp:docPr id="7403333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2756"/>
    <w:multiLevelType w:val="hybridMultilevel"/>
    <w:tmpl w:val="8BCA57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E464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2C602CD"/>
    <w:multiLevelType w:val="hybridMultilevel"/>
    <w:tmpl w:val="0DC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0D5516"/>
    <w:multiLevelType w:val="hybridMultilevel"/>
    <w:tmpl w:val="34423418"/>
    <w:lvl w:ilvl="0" w:tplc="48D81864">
      <w:start w:val="1"/>
      <w:numFmt w:val="decimal"/>
      <w:lvlText w:val="%1)"/>
      <w:lvlJc w:val="left"/>
      <w:pPr>
        <w:ind w:left="-207" w:hanging="360"/>
      </w:pPr>
      <w:rPr>
        <w:rFonts w:cs="Arial"/>
        <w:color w:val="000000"/>
        <w:sz w:val="22"/>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4" w15:restartNumberingAfterBreak="0">
    <w:nsid w:val="6E53373A"/>
    <w:multiLevelType w:val="multilevel"/>
    <w:tmpl w:val="BBB48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635B5"/>
    <w:multiLevelType w:val="singleLevel"/>
    <w:tmpl w:val="57885586"/>
    <w:lvl w:ilvl="0">
      <w:start w:val="2"/>
      <w:numFmt w:val="lowerLetter"/>
      <w:lvlText w:val="%1)"/>
      <w:lvlJc w:val="left"/>
      <w:pPr>
        <w:tabs>
          <w:tab w:val="num" w:pos="720"/>
        </w:tabs>
        <w:ind w:left="720" w:hanging="720"/>
      </w:pPr>
      <w:rPr>
        <w:rFonts w:hint="default"/>
      </w:rPr>
    </w:lvl>
  </w:abstractNum>
  <w:num w:numId="1" w16cid:durableId="885409250">
    <w:abstractNumId w:val="5"/>
  </w:num>
  <w:num w:numId="2" w16cid:durableId="1574310649">
    <w:abstractNumId w:val="0"/>
  </w:num>
  <w:num w:numId="3" w16cid:durableId="831528953">
    <w:abstractNumId w:val="1"/>
  </w:num>
  <w:num w:numId="4" w16cid:durableId="1695887166">
    <w:abstractNumId w:val="4"/>
  </w:num>
  <w:num w:numId="5" w16cid:durableId="338772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484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mailMerge>
    <w:mainDocumentType w:val="formLetters"/>
    <w:linkToQuery/>
    <w:dataType w:val="odbc"/>
    <w:query w:val="SELECT * FROM ``"/>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8A"/>
    <w:rsid w:val="00000642"/>
    <w:rsid w:val="00001FB1"/>
    <w:rsid w:val="00010E39"/>
    <w:rsid w:val="00013231"/>
    <w:rsid w:val="00020AE1"/>
    <w:rsid w:val="0002169D"/>
    <w:rsid w:val="000228CB"/>
    <w:rsid w:val="000238AC"/>
    <w:rsid w:val="00026294"/>
    <w:rsid w:val="000342F8"/>
    <w:rsid w:val="00034FF5"/>
    <w:rsid w:val="00046188"/>
    <w:rsid w:val="0005069C"/>
    <w:rsid w:val="00055449"/>
    <w:rsid w:val="00060DCF"/>
    <w:rsid w:val="000710FE"/>
    <w:rsid w:val="000715B9"/>
    <w:rsid w:val="00080A2F"/>
    <w:rsid w:val="00085207"/>
    <w:rsid w:val="00097641"/>
    <w:rsid w:val="00097B43"/>
    <w:rsid w:val="00097C66"/>
    <w:rsid w:val="000A3983"/>
    <w:rsid w:val="000B0A51"/>
    <w:rsid w:val="000B451D"/>
    <w:rsid w:val="000B533F"/>
    <w:rsid w:val="000C0DF9"/>
    <w:rsid w:val="000C6A71"/>
    <w:rsid w:val="000C6B37"/>
    <w:rsid w:val="000C6FE7"/>
    <w:rsid w:val="000C704D"/>
    <w:rsid w:val="000C7633"/>
    <w:rsid w:val="000D155C"/>
    <w:rsid w:val="000D5EC5"/>
    <w:rsid w:val="000F3506"/>
    <w:rsid w:val="000F4694"/>
    <w:rsid w:val="00100975"/>
    <w:rsid w:val="00103940"/>
    <w:rsid w:val="00125D0A"/>
    <w:rsid w:val="00140EC9"/>
    <w:rsid w:val="00142C0A"/>
    <w:rsid w:val="00154A7C"/>
    <w:rsid w:val="00155BED"/>
    <w:rsid w:val="00156DB0"/>
    <w:rsid w:val="001570D5"/>
    <w:rsid w:val="00161C91"/>
    <w:rsid w:val="00162CDD"/>
    <w:rsid w:val="00163E82"/>
    <w:rsid w:val="00164BA4"/>
    <w:rsid w:val="00165B63"/>
    <w:rsid w:val="001743E7"/>
    <w:rsid w:val="001774FB"/>
    <w:rsid w:val="001827F8"/>
    <w:rsid w:val="00185348"/>
    <w:rsid w:val="00185963"/>
    <w:rsid w:val="001931AC"/>
    <w:rsid w:val="001B1B98"/>
    <w:rsid w:val="001B2CD5"/>
    <w:rsid w:val="001B3E9C"/>
    <w:rsid w:val="001B75F7"/>
    <w:rsid w:val="001C3B50"/>
    <w:rsid w:val="001C6432"/>
    <w:rsid w:val="001D427B"/>
    <w:rsid w:val="001D4697"/>
    <w:rsid w:val="001E7334"/>
    <w:rsid w:val="0020068B"/>
    <w:rsid w:val="00205311"/>
    <w:rsid w:val="002068B1"/>
    <w:rsid w:val="00225294"/>
    <w:rsid w:val="00235064"/>
    <w:rsid w:val="002414B2"/>
    <w:rsid w:val="00246089"/>
    <w:rsid w:val="00247B1C"/>
    <w:rsid w:val="00252D54"/>
    <w:rsid w:val="0026085E"/>
    <w:rsid w:val="002663E1"/>
    <w:rsid w:val="00270DCD"/>
    <w:rsid w:val="00274CEA"/>
    <w:rsid w:val="0028576B"/>
    <w:rsid w:val="00295548"/>
    <w:rsid w:val="002A630B"/>
    <w:rsid w:val="002B5D18"/>
    <w:rsid w:val="002C23F0"/>
    <w:rsid w:val="002C4C29"/>
    <w:rsid w:val="002C622B"/>
    <w:rsid w:val="002D2C7E"/>
    <w:rsid w:val="002D5859"/>
    <w:rsid w:val="002E0BDD"/>
    <w:rsid w:val="002F206E"/>
    <w:rsid w:val="002F37EC"/>
    <w:rsid w:val="002F3EF1"/>
    <w:rsid w:val="002F4775"/>
    <w:rsid w:val="0030058B"/>
    <w:rsid w:val="00306FCC"/>
    <w:rsid w:val="00307576"/>
    <w:rsid w:val="00307FDA"/>
    <w:rsid w:val="00312050"/>
    <w:rsid w:val="00322BFB"/>
    <w:rsid w:val="00327E95"/>
    <w:rsid w:val="00345864"/>
    <w:rsid w:val="00351947"/>
    <w:rsid w:val="003530BD"/>
    <w:rsid w:val="003566D2"/>
    <w:rsid w:val="00360660"/>
    <w:rsid w:val="00363A69"/>
    <w:rsid w:val="00364EB5"/>
    <w:rsid w:val="00366D52"/>
    <w:rsid w:val="00366FCF"/>
    <w:rsid w:val="0037008A"/>
    <w:rsid w:val="00375C66"/>
    <w:rsid w:val="003779AB"/>
    <w:rsid w:val="003858F8"/>
    <w:rsid w:val="00387D63"/>
    <w:rsid w:val="00391506"/>
    <w:rsid w:val="0039445E"/>
    <w:rsid w:val="0039695A"/>
    <w:rsid w:val="00396E39"/>
    <w:rsid w:val="003A4B87"/>
    <w:rsid w:val="003B211A"/>
    <w:rsid w:val="003B51F9"/>
    <w:rsid w:val="003B7136"/>
    <w:rsid w:val="003C1868"/>
    <w:rsid w:val="003D263C"/>
    <w:rsid w:val="003D34D4"/>
    <w:rsid w:val="003D5AB8"/>
    <w:rsid w:val="003E09AC"/>
    <w:rsid w:val="003E25B9"/>
    <w:rsid w:val="003F1A11"/>
    <w:rsid w:val="003F1EB5"/>
    <w:rsid w:val="003F5B76"/>
    <w:rsid w:val="00401527"/>
    <w:rsid w:val="004037C3"/>
    <w:rsid w:val="00403BC1"/>
    <w:rsid w:val="00406069"/>
    <w:rsid w:val="00406445"/>
    <w:rsid w:val="00412103"/>
    <w:rsid w:val="0041216C"/>
    <w:rsid w:val="0041320C"/>
    <w:rsid w:val="00413C2F"/>
    <w:rsid w:val="00417C0E"/>
    <w:rsid w:val="00436A84"/>
    <w:rsid w:val="00436E9D"/>
    <w:rsid w:val="004402D4"/>
    <w:rsid w:val="00440605"/>
    <w:rsid w:val="00442E15"/>
    <w:rsid w:val="004513BC"/>
    <w:rsid w:val="00455A2A"/>
    <w:rsid w:val="00455EBE"/>
    <w:rsid w:val="00457DE8"/>
    <w:rsid w:val="00474105"/>
    <w:rsid w:val="00493163"/>
    <w:rsid w:val="00494B88"/>
    <w:rsid w:val="004A06CA"/>
    <w:rsid w:val="004B1054"/>
    <w:rsid w:val="004B36D6"/>
    <w:rsid w:val="004B7B9C"/>
    <w:rsid w:val="004C5DB4"/>
    <w:rsid w:val="004E4597"/>
    <w:rsid w:val="004E61B1"/>
    <w:rsid w:val="004F3389"/>
    <w:rsid w:val="004F4837"/>
    <w:rsid w:val="0050500D"/>
    <w:rsid w:val="00510D7B"/>
    <w:rsid w:val="005248E4"/>
    <w:rsid w:val="005259CC"/>
    <w:rsid w:val="00533D90"/>
    <w:rsid w:val="00551693"/>
    <w:rsid w:val="005545E9"/>
    <w:rsid w:val="00555C84"/>
    <w:rsid w:val="00556572"/>
    <w:rsid w:val="0056306E"/>
    <w:rsid w:val="005635CC"/>
    <w:rsid w:val="0056381E"/>
    <w:rsid w:val="00572A99"/>
    <w:rsid w:val="005815D0"/>
    <w:rsid w:val="00581F95"/>
    <w:rsid w:val="00590BA3"/>
    <w:rsid w:val="0059252D"/>
    <w:rsid w:val="00595559"/>
    <w:rsid w:val="005956C2"/>
    <w:rsid w:val="005A60CB"/>
    <w:rsid w:val="005B1F12"/>
    <w:rsid w:val="005B713F"/>
    <w:rsid w:val="005C277A"/>
    <w:rsid w:val="005C3361"/>
    <w:rsid w:val="005E4F99"/>
    <w:rsid w:val="005E7A48"/>
    <w:rsid w:val="005F1FED"/>
    <w:rsid w:val="005F2460"/>
    <w:rsid w:val="005F43B0"/>
    <w:rsid w:val="0060224A"/>
    <w:rsid w:val="00603A03"/>
    <w:rsid w:val="00622E5F"/>
    <w:rsid w:val="006313B0"/>
    <w:rsid w:val="0064146E"/>
    <w:rsid w:val="0064677A"/>
    <w:rsid w:val="00646D39"/>
    <w:rsid w:val="006510BF"/>
    <w:rsid w:val="0065586B"/>
    <w:rsid w:val="0065660C"/>
    <w:rsid w:val="00660172"/>
    <w:rsid w:val="00665574"/>
    <w:rsid w:val="00665E45"/>
    <w:rsid w:val="00667B33"/>
    <w:rsid w:val="00667E89"/>
    <w:rsid w:val="00671CA6"/>
    <w:rsid w:val="0067315E"/>
    <w:rsid w:val="00676B51"/>
    <w:rsid w:val="00682B50"/>
    <w:rsid w:val="006B242B"/>
    <w:rsid w:val="006B27A2"/>
    <w:rsid w:val="006B437F"/>
    <w:rsid w:val="006B63F2"/>
    <w:rsid w:val="006C35BD"/>
    <w:rsid w:val="006D192F"/>
    <w:rsid w:val="006D29E3"/>
    <w:rsid w:val="006D4549"/>
    <w:rsid w:val="006D5B9D"/>
    <w:rsid w:val="006E41BF"/>
    <w:rsid w:val="006F07A5"/>
    <w:rsid w:val="007064E3"/>
    <w:rsid w:val="007075ED"/>
    <w:rsid w:val="00716942"/>
    <w:rsid w:val="00730950"/>
    <w:rsid w:val="00730E04"/>
    <w:rsid w:val="00750AE7"/>
    <w:rsid w:val="00752C92"/>
    <w:rsid w:val="0075316F"/>
    <w:rsid w:val="00754AFE"/>
    <w:rsid w:val="00754B2A"/>
    <w:rsid w:val="00756CBB"/>
    <w:rsid w:val="00757B28"/>
    <w:rsid w:val="00764828"/>
    <w:rsid w:val="00774F8F"/>
    <w:rsid w:val="007766C7"/>
    <w:rsid w:val="00782384"/>
    <w:rsid w:val="0078250E"/>
    <w:rsid w:val="00782A07"/>
    <w:rsid w:val="00791578"/>
    <w:rsid w:val="00791CF3"/>
    <w:rsid w:val="00796679"/>
    <w:rsid w:val="007973ED"/>
    <w:rsid w:val="007A164D"/>
    <w:rsid w:val="007B0BE4"/>
    <w:rsid w:val="007B15D1"/>
    <w:rsid w:val="007D70EF"/>
    <w:rsid w:val="007E3982"/>
    <w:rsid w:val="007E712C"/>
    <w:rsid w:val="007E7EAF"/>
    <w:rsid w:val="007F1B3A"/>
    <w:rsid w:val="007F71E9"/>
    <w:rsid w:val="008035C5"/>
    <w:rsid w:val="008052BB"/>
    <w:rsid w:val="00810227"/>
    <w:rsid w:val="00817635"/>
    <w:rsid w:val="00835DEF"/>
    <w:rsid w:val="0083632B"/>
    <w:rsid w:val="00837E28"/>
    <w:rsid w:val="00840045"/>
    <w:rsid w:val="008426D7"/>
    <w:rsid w:val="00842806"/>
    <w:rsid w:val="008462F7"/>
    <w:rsid w:val="0085252E"/>
    <w:rsid w:val="00853F4A"/>
    <w:rsid w:val="0085527D"/>
    <w:rsid w:val="00857EE5"/>
    <w:rsid w:val="00863572"/>
    <w:rsid w:val="00877039"/>
    <w:rsid w:val="0088062F"/>
    <w:rsid w:val="00886A6D"/>
    <w:rsid w:val="0088764B"/>
    <w:rsid w:val="00887F8E"/>
    <w:rsid w:val="00891600"/>
    <w:rsid w:val="008931E2"/>
    <w:rsid w:val="008A0717"/>
    <w:rsid w:val="008B2509"/>
    <w:rsid w:val="008C6AA0"/>
    <w:rsid w:val="008D119B"/>
    <w:rsid w:val="008D36EB"/>
    <w:rsid w:val="008E0AC6"/>
    <w:rsid w:val="008E35FD"/>
    <w:rsid w:val="008E5E10"/>
    <w:rsid w:val="008F3362"/>
    <w:rsid w:val="00903AC3"/>
    <w:rsid w:val="009058E8"/>
    <w:rsid w:val="009222EF"/>
    <w:rsid w:val="009307CD"/>
    <w:rsid w:val="009357F5"/>
    <w:rsid w:val="00936EB5"/>
    <w:rsid w:val="009438D5"/>
    <w:rsid w:val="00955785"/>
    <w:rsid w:val="00957F46"/>
    <w:rsid w:val="00960CCF"/>
    <w:rsid w:val="009650D5"/>
    <w:rsid w:val="00966886"/>
    <w:rsid w:val="00967E02"/>
    <w:rsid w:val="00971DD9"/>
    <w:rsid w:val="00973243"/>
    <w:rsid w:val="00973C9D"/>
    <w:rsid w:val="0097669D"/>
    <w:rsid w:val="00976804"/>
    <w:rsid w:val="00977EE6"/>
    <w:rsid w:val="00991B66"/>
    <w:rsid w:val="009935C4"/>
    <w:rsid w:val="00993C58"/>
    <w:rsid w:val="00994004"/>
    <w:rsid w:val="009A1515"/>
    <w:rsid w:val="009A6942"/>
    <w:rsid w:val="009B18AD"/>
    <w:rsid w:val="009C734E"/>
    <w:rsid w:val="009D5BD2"/>
    <w:rsid w:val="009E00B3"/>
    <w:rsid w:val="009E1CE2"/>
    <w:rsid w:val="009E4D57"/>
    <w:rsid w:val="009F1AC2"/>
    <w:rsid w:val="009F23BE"/>
    <w:rsid w:val="009F2A3C"/>
    <w:rsid w:val="009F4B28"/>
    <w:rsid w:val="00A00A3D"/>
    <w:rsid w:val="00A0485B"/>
    <w:rsid w:val="00A10CE2"/>
    <w:rsid w:val="00A139D3"/>
    <w:rsid w:val="00A144B7"/>
    <w:rsid w:val="00A156C5"/>
    <w:rsid w:val="00A16C9B"/>
    <w:rsid w:val="00A20F6F"/>
    <w:rsid w:val="00A32293"/>
    <w:rsid w:val="00A4027F"/>
    <w:rsid w:val="00A4438B"/>
    <w:rsid w:val="00A45B25"/>
    <w:rsid w:val="00A46F6C"/>
    <w:rsid w:val="00A528B9"/>
    <w:rsid w:val="00A54468"/>
    <w:rsid w:val="00A547BE"/>
    <w:rsid w:val="00A60EDC"/>
    <w:rsid w:val="00A624EF"/>
    <w:rsid w:val="00A63CF4"/>
    <w:rsid w:val="00A67397"/>
    <w:rsid w:val="00A71790"/>
    <w:rsid w:val="00A73AC4"/>
    <w:rsid w:val="00A765AA"/>
    <w:rsid w:val="00A8023A"/>
    <w:rsid w:val="00A85B25"/>
    <w:rsid w:val="00A93F3E"/>
    <w:rsid w:val="00A95126"/>
    <w:rsid w:val="00AA0E4C"/>
    <w:rsid w:val="00AA7581"/>
    <w:rsid w:val="00AB2DEC"/>
    <w:rsid w:val="00AB6120"/>
    <w:rsid w:val="00AC485B"/>
    <w:rsid w:val="00AD1856"/>
    <w:rsid w:val="00B00133"/>
    <w:rsid w:val="00B03AF2"/>
    <w:rsid w:val="00B07FEE"/>
    <w:rsid w:val="00B3602F"/>
    <w:rsid w:val="00B36160"/>
    <w:rsid w:val="00B44504"/>
    <w:rsid w:val="00B53E7E"/>
    <w:rsid w:val="00B6351B"/>
    <w:rsid w:val="00B63CA2"/>
    <w:rsid w:val="00B66D9D"/>
    <w:rsid w:val="00B66FDF"/>
    <w:rsid w:val="00B70937"/>
    <w:rsid w:val="00B76BCE"/>
    <w:rsid w:val="00B81CF5"/>
    <w:rsid w:val="00B82CE2"/>
    <w:rsid w:val="00B86C16"/>
    <w:rsid w:val="00B91B04"/>
    <w:rsid w:val="00BA51E7"/>
    <w:rsid w:val="00BA5852"/>
    <w:rsid w:val="00BA6BBA"/>
    <w:rsid w:val="00BB1C64"/>
    <w:rsid w:val="00BB3B3D"/>
    <w:rsid w:val="00BB6163"/>
    <w:rsid w:val="00BC26E9"/>
    <w:rsid w:val="00BC4779"/>
    <w:rsid w:val="00BC60AA"/>
    <w:rsid w:val="00BC7585"/>
    <w:rsid w:val="00BD3836"/>
    <w:rsid w:val="00BD578A"/>
    <w:rsid w:val="00BE2076"/>
    <w:rsid w:val="00BF12BC"/>
    <w:rsid w:val="00BF3E82"/>
    <w:rsid w:val="00BF4748"/>
    <w:rsid w:val="00BF6F13"/>
    <w:rsid w:val="00C15949"/>
    <w:rsid w:val="00C164FD"/>
    <w:rsid w:val="00C252EE"/>
    <w:rsid w:val="00C3157B"/>
    <w:rsid w:val="00C408A2"/>
    <w:rsid w:val="00C43432"/>
    <w:rsid w:val="00C43843"/>
    <w:rsid w:val="00C44C5E"/>
    <w:rsid w:val="00C46960"/>
    <w:rsid w:val="00C52AE8"/>
    <w:rsid w:val="00C55E62"/>
    <w:rsid w:val="00C56465"/>
    <w:rsid w:val="00C56615"/>
    <w:rsid w:val="00C62788"/>
    <w:rsid w:val="00C62A99"/>
    <w:rsid w:val="00C6750E"/>
    <w:rsid w:val="00C7011E"/>
    <w:rsid w:val="00C75A6F"/>
    <w:rsid w:val="00C7660E"/>
    <w:rsid w:val="00C80069"/>
    <w:rsid w:val="00C8115E"/>
    <w:rsid w:val="00C91E48"/>
    <w:rsid w:val="00C97411"/>
    <w:rsid w:val="00CA4146"/>
    <w:rsid w:val="00CA4148"/>
    <w:rsid w:val="00CB582E"/>
    <w:rsid w:val="00CB799A"/>
    <w:rsid w:val="00CC1082"/>
    <w:rsid w:val="00CC7F9B"/>
    <w:rsid w:val="00CD09D3"/>
    <w:rsid w:val="00CD4F12"/>
    <w:rsid w:val="00CD63EF"/>
    <w:rsid w:val="00CD6989"/>
    <w:rsid w:val="00CE1B7F"/>
    <w:rsid w:val="00CE2A03"/>
    <w:rsid w:val="00CF1BFC"/>
    <w:rsid w:val="00CF60C0"/>
    <w:rsid w:val="00D124FD"/>
    <w:rsid w:val="00D177F6"/>
    <w:rsid w:val="00D20624"/>
    <w:rsid w:val="00D2311D"/>
    <w:rsid w:val="00D2486B"/>
    <w:rsid w:val="00D26159"/>
    <w:rsid w:val="00D33BBA"/>
    <w:rsid w:val="00D342F4"/>
    <w:rsid w:val="00D377A4"/>
    <w:rsid w:val="00D41C65"/>
    <w:rsid w:val="00D44A4B"/>
    <w:rsid w:val="00D51387"/>
    <w:rsid w:val="00D571B4"/>
    <w:rsid w:val="00D61EF2"/>
    <w:rsid w:val="00D65889"/>
    <w:rsid w:val="00D65E46"/>
    <w:rsid w:val="00D66A1C"/>
    <w:rsid w:val="00D70FBF"/>
    <w:rsid w:val="00D73DC3"/>
    <w:rsid w:val="00D73EDE"/>
    <w:rsid w:val="00D8372D"/>
    <w:rsid w:val="00D9548E"/>
    <w:rsid w:val="00D959E7"/>
    <w:rsid w:val="00DA22CA"/>
    <w:rsid w:val="00DA5F9A"/>
    <w:rsid w:val="00DA64FF"/>
    <w:rsid w:val="00DB2071"/>
    <w:rsid w:val="00DB2D21"/>
    <w:rsid w:val="00DB4B1F"/>
    <w:rsid w:val="00DB5271"/>
    <w:rsid w:val="00DB655C"/>
    <w:rsid w:val="00DC13E8"/>
    <w:rsid w:val="00DC179F"/>
    <w:rsid w:val="00DC2BB6"/>
    <w:rsid w:val="00DC31D8"/>
    <w:rsid w:val="00DD3A35"/>
    <w:rsid w:val="00DD6162"/>
    <w:rsid w:val="00DE541F"/>
    <w:rsid w:val="00DE59EF"/>
    <w:rsid w:val="00DF530B"/>
    <w:rsid w:val="00E01DF3"/>
    <w:rsid w:val="00E022B3"/>
    <w:rsid w:val="00E05D73"/>
    <w:rsid w:val="00E20498"/>
    <w:rsid w:val="00E25AE7"/>
    <w:rsid w:val="00E35E49"/>
    <w:rsid w:val="00E41C6E"/>
    <w:rsid w:val="00E42002"/>
    <w:rsid w:val="00E45AF6"/>
    <w:rsid w:val="00E50D6B"/>
    <w:rsid w:val="00E51A0E"/>
    <w:rsid w:val="00E52CBE"/>
    <w:rsid w:val="00E601D8"/>
    <w:rsid w:val="00E607D9"/>
    <w:rsid w:val="00E63720"/>
    <w:rsid w:val="00E71CC1"/>
    <w:rsid w:val="00E724D3"/>
    <w:rsid w:val="00E8688B"/>
    <w:rsid w:val="00E91745"/>
    <w:rsid w:val="00EA2598"/>
    <w:rsid w:val="00EA2FD2"/>
    <w:rsid w:val="00EA4C1E"/>
    <w:rsid w:val="00EB1AD3"/>
    <w:rsid w:val="00EB2E46"/>
    <w:rsid w:val="00EB6A4E"/>
    <w:rsid w:val="00ED18F5"/>
    <w:rsid w:val="00ED1D3C"/>
    <w:rsid w:val="00ED207C"/>
    <w:rsid w:val="00ED38EE"/>
    <w:rsid w:val="00ED5A08"/>
    <w:rsid w:val="00ED6407"/>
    <w:rsid w:val="00ED642A"/>
    <w:rsid w:val="00ED6919"/>
    <w:rsid w:val="00EE6927"/>
    <w:rsid w:val="00F0085E"/>
    <w:rsid w:val="00F10367"/>
    <w:rsid w:val="00F14E3B"/>
    <w:rsid w:val="00F16ED7"/>
    <w:rsid w:val="00F21022"/>
    <w:rsid w:val="00F377D5"/>
    <w:rsid w:val="00F431CB"/>
    <w:rsid w:val="00F44EF8"/>
    <w:rsid w:val="00F44F6D"/>
    <w:rsid w:val="00F5186D"/>
    <w:rsid w:val="00F64982"/>
    <w:rsid w:val="00F65277"/>
    <w:rsid w:val="00F90363"/>
    <w:rsid w:val="00F90CF0"/>
    <w:rsid w:val="00F90DF1"/>
    <w:rsid w:val="00FA2887"/>
    <w:rsid w:val="00FA4DC3"/>
    <w:rsid w:val="00FB00BA"/>
    <w:rsid w:val="00FB744D"/>
    <w:rsid w:val="00FC202B"/>
    <w:rsid w:val="00FC5ECC"/>
    <w:rsid w:val="00FC681D"/>
    <w:rsid w:val="00FD6B7B"/>
    <w:rsid w:val="00FE24B9"/>
    <w:rsid w:val="00FE67C0"/>
    <w:rsid w:val="00FF0BFF"/>
    <w:rsid w:val="00FF3975"/>
    <w:rsid w:val="4F58E1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EE78F"/>
  <w15:docId w15:val="{5C057E24-8401-49E7-90EB-E89882D7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E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autoRedefine/>
    <w:qFormat/>
    <w:rsid w:val="002F206E"/>
    <w:pPr>
      <w:keepNext/>
      <w:outlineLvl w:val="0"/>
    </w:pPr>
    <w:rPr>
      <w:b/>
    </w:rPr>
  </w:style>
  <w:style w:type="paragraph" w:styleId="Heading2">
    <w:name w:val="heading 2"/>
    <w:basedOn w:val="Normal"/>
    <w:next w:val="Normal"/>
    <w:link w:val="Heading2Char"/>
    <w:autoRedefine/>
    <w:uiPriority w:val="9"/>
    <w:semiHidden/>
    <w:unhideWhenUsed/>
    <w:qFormat/>
    <w:rsid w:val="00327E95"/>
    <w:pPr>
      <w:keepNext/>
      <w:keepLines/>
      <w:spacing w:before="200"/>
      <w:outlineLvl w:val="1"/>
    </w:pPr>
    <w:rPr>
      <w:rFonts w:eastAsiaTheme="majorEastAsia" w:cstheme="majorBidi"/>
      <w:b/>
      <w:bCs/>
      <w:color w:val="005950"/>
      <w:sz w:val="26"/>
      <w:szCs w:val="26"/>
    </w:rPr>
  </w:style>
  <w:style w:type="paragraph" w:styleId="Heading3">
    <w:name w:val="heading 3"/>
    <w:basedOn w:val="Normal"/>
    <w:next w:val="Normal"/>
    <w:link w:val="Heading3Char"/>
    <w:uiPriority w:val="9"/>
    <w:semiHidden/>
    <w:unhideWhenUsed/>
    <w:qFormat/>
    <w:rsid w:val="005925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FF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4FF5"/>
  </w:style>
  <w:style w:type="paragraph" w:styleId="Footer">
    <w:name w:val="footer"/>
    <w:basedOn w:val="Normal"/>
    <w:link w:val="FooterChar"/>
    <w:uiPriority w:val="99"/>
    <w:unhideWhenUsed/>
    <w:rsid w:val="00034FF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4FF5"/>
  </w:style>
  <w:style w:type="paragraph" w:styleId="BalloonText">
    <w:name w:val="Balloon Text"/>
    <w:basedOn w:val="Normal"/>
    <w:link w:val="BalloonTextChar"/>
    <w:uiPriority w:val="99"/>
    <w:semiHidden/>
    <w:unhideWhenUsed/>
    <w:rsid w:val="00034FF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34FF5"/>
    <w:rPr>
      <w:rFonts w:ascii="Tahoma" w:hAnsi="Tahoma" w:cs="Tahoma"/>
      <w:sz w:val="16"/>
      <w:szCs w:val="16"/>
    </w:rPr>
  </w:style>
  <w:style w:type="character" w:styleId="Hyperlink">
    <w:name w:val="Hyperlink"/>
    <w:basedOn w:val="DefaultParagraphFont"/>
    <w:unhideWhenUsed/>
    <w:rsid w:val="00034FF5"/>
    <w:rPr>
      <w:color w:val="0000FF"/>
      <w:u w:val="single"/>
    </w:rPr>
  </w:style>
  <w:style w:type="paragraph" w:styleId="BodyTextIndent">
    <w:name w:val="Body Text Indent"/>
    <w:basedOn w:val="Normal"/>
    <w:link w:val="BodyTextIndentChar"/>
    <w:rsid w:val="009E1CE2"/>
    <w:pPr>
      <w:tabs>
        <w:tab w:val="left" w:pos="720"/>
        <w:tab w:val="left" w:pos="1440"/>
        <w:tab w:val="left" w:pos="2160"/>
        <w:tab w:val="left" w:pos="2880"/>
        <w:tab w:val="left" w:pos="3600"/>
        <w:tab w:val="left" w:pos="4320"/>
        <w:tab w:val="left" w:pos="5040"/>
        <w:tab w:val="right" w:pos="9746"/>
      </w:tabs>
      <w:suppressAutoHyphens/>
      <w:ind w:right="-720" w:hanging="1440"/>
    </w:pPr>
    <w:rPr>
      <w:spacing w:val="-3"/>
    </w:rPr>
  </w:style>
  <w:style w:type="character" w:customStyle="1" w:styleId="BodyTextIndentChar">
    <w:name w:val="Body Text Indent Char"/>
    <w:basedOn w:val="DefaultParagraphFont"/>
    <w:link w:val="BodyTextIndent"/>
    <w:rsid w:val="009E1CE2"/>
    <w:rPr>
      <w:rFonts w:ascii="Arial" w:eastAsia="Times New Roman" w:hAnsi="Arial" w:cs="Times New Roman"/>
      <w:spacing w:val="-3"/>
      <w:sz w:val="24"/>
      <w:szCs w:val="20"/>
    </w:rPr>
  </w:style>
  <w:style w:type="paragraph" w:styleId="BodyTextIndent3">
    <w:name w:val="Body Text Indent 3"/>
    <w:basedOn w:val="Normal"/>
    <w:link w:val="BodyTextIndent3Char"/>
    <w:uiPriority w:val="99"/>
    <w:unhideWhenUsed/>
    <w:rsid w:val="00185963"/>
    <w:pPr>
      <w:spacing w:after="120"/>
      <w:ind w:left="283"/>
    </w:pPr>
    <w:rPr>
      <w:sz w:val="16"/>
      <w:szCs w:val="16"/>
    </w:rPr>
  </w:style>
  <w:style w:type="character" w:customStyle="1" w:styleId="BodyTextIndent3Char">
    <w:name w:val="Body Text Indent 3 Char"/>
    <w:basedOn w:val="DefaultParagraphFont"/>
    <w:link w:val="BodyTextIndent3"/>
    <w:uiPriority w:val="99"/>
    <w:rsid w:val="00185963"/>
    <w:rPr>
      <w:rFonts w:ascii="Arial" w:eastAsia="Times New Roman" w:hAnsi="Arial" w:cs="Times New Roman"/>
      <w:sz w:val="16"/>
      <w:szCs w:val="16"/>
    </w:rPr>
  </w:style>
  <w:style w:type="table" w:styleId="TableGrid">
    <w:name w:val="Table Grid"/>
    <w:basedOn w:val="TableNormal"/>
    <w:uiPriority w:val="59"/>
    <w:rsid w:val="006D5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455A2A"/>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rsid w:val="002F206E"/>
    <w:rPr>
      <w:rFonts w:ascii="Arial" w:eastAsia="Times New Roman" w:hAnsi="Arial" w:cs="Times New Roman"/>
      <w:b/>
      <w:sz w:val="24"/>
      <w:szCs w:val="20"/>
    </w:rPr>
  </w:style>
  <w:style w:type="character" w:customStyle="1" w:styleId="EmailStyle26">
    <w:name w:val="EmailStyle26"/>
    <w:rsid w:val="00FC5ECC"/>
    <w:rPr>
      <w:rFonts w:ascii="Arial" w:hAnsi="Arial" w:cs="Arial"/>
      <w:color w:val="000080"/>
      <w:sz w:val="20"/>
      <w:szCs w:val="20"/>
    </w:rPr>
  </w:style>
  <w:style w:type="paragraph" w:styleId="ListParagraph">
    <w:name w:val="List Paragraph"/>
    <w:basedOn w:val="Normal"/>
    <w:autoRedefine/>
    <w:uiPriority w:val="34"/>
    <w:qFormat/>
    <w:rsid w:val="00AA0E4C"/>
    <w:pPr>
      <w:ind w:left="720"/>
      <w:contextualSpacing/>
    </w:pPr>
  </w:style>
  <w:style w:type="character" w:customStyle="1" w:styleId="Heading2Char">
    <w:name w:val="Heading 2 Char"/>
    <w:basedOn w:val="DefaultParagraphFont"/>
    <w:link w:val="Heading2"/>
    <w:uiPriority w:val="9"/>
    <w:semiHidden/>
    <w:rsid w:val="00327E95"/>
    <w:rPr>
      <w:rFonts w:ascii="Arial" w:eastAsiaTheme="majorEastAsia" w:hAnsi="Arial" w:cstheme="majorBidi"/>
      <w:b/>
      <w:bCs/>
      <w:color w:val="005950"/>
      <w:sz w:val="26"/>
      <w:szCs w:val="26"/>
    </w:rPr>
  </w:style>
  <w:style w:type="character" w:customStyle="1" w:styleId="Heading3Char">
    <w:name w:val="Heading 3 Char"/>
    <w:basedOn w:val="DefaultParagraphFont"/>
    <w:link w:val="Heading3"/>
    <w:uiPriority w:val="9"/>
    <w:semiHidden/>
    <w:rsid w:val="0059252D"/>
    <w:rPr>
      <w:rFonts w:asciiTheme="majorHAnsi" w:eastAsiaTheme="majorEastAsia" w:hAnsiTheme="majorHAnsi" w:cstheme="majorBidi"/>
      <w:b/>
      <w:bCs/>
      <w:color w:val="4F81BD" w:themeColor="accent1"/>
      <w:sz w:val="24"/>
      <w:szCs w:val="20"/>
    </w:rPr>
  </w:style>
  <w:style w:type="paragraph" w:styleId="PlainText">
    <w:name w:val="Plain Text"/>
    <w:basedOn w:val="Normal"/>
    <w:link w:val="PlainTextChar"/>
    <w:uiPriority w:val="99"/>
    <w:semiHidden/>
    <w:unhideWhenUsed/>
    <w:rsid w:val="00E35E4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35E49"/>
    <w:rPr>
      <w:rFonts w:ascii="Calibri" w:hAnsi="Calibri" w:cs="Consolas"/>
      <w:szCs w:val="21"/>
    </w:rPr>
  </w:style>
  <w:style w:type="paragraph" w:styleId="EndnoteText">
    <w:name w:val="endnote text"/>
    <w:basedOn w:val="Normal"/>
    <w:link w:val="EndnoteTextChar"/>
    <w:semiHidden/>
    <w:rsid w:val="001B75F7"/>
    <w:pPr>
      <w:widowControl w:val="0"/>
    </w:pPr>
    <w:rPr>
      <w:rFonts w:ascii="Courier" w:hAnsi="Courier"/>
      <w:snapToGrid w:val="0"/>
    </w:rPr>
  </w:style>
  <w:style w:type="character" w:customStyle="1" w:styleId="EndnoteTextChar">
    <w:name w:val="Endnote Text Char"/>
    <w:basedOn w:val="DefaultParagraphFont"/>
    <w:link w:val="EndnoteText"/>
    <w:semiHidden/>
    <w:rsid w:val="001B75F7"/>
    <w:rPr>
      <w:rFonts w:ascii="Courier" w:eastAsia="Times New Roman" w:hAnsi="Courier" w:cs="Times New Roman"/>
      <w:snapToGrid w:val="0"/>
      <w:sz w:val="24"/>
      <w:szCs w:val="20"/>
    </w:rPr>
  </w:style>
  <w:style w:type="character" w:styleId="Emphasis">
    <w:name w:val="Emphasis"/>
    <w:basedOn w:val="DefaultParagraphFont"/>
    <w:uiPriority w:val="20"/>
    <w:qFormat/>
    <w:rsid w:val="001C3B50"/>
    <w:rPr>
      <w:i/>
      <w:iCs/>
    </w:rPr>
  </w:style>
  <w:style w:type="paragraph" w:styleId="NoSpacing">
    <w:name w:val="No Spacing"/>
    <w:autoRedefine/>
    <w:uiPriority w:val="1"/>
    <w:qFormat/>
    <w:rsid w:val="00327E95"/>
    <w:pPr>
      <w:spacing w:after="0" w:line="240" w:lineRule="auto"/>
    </w:pPr>
    <w:rPr>
      <w:rFonts w:ascii="Arial" w:eastAsia="Times New Roman" w:hAnsi="Arial" w:cs="Times New Roman"/>
      <w:sz w:val="24"/>
      <w:szCs w:val="20"/>
    </w:rPr>
  </w:style>
  <w:style w:type="paragraph" w:styleId="Title">
    <w:name w:val="Title"/>
    <w:basedOn w:val="Normal"/>
    <w:next w:val="Normal"/>
    <w:link w:val="TitleChar"/>
    <w:autoRedefine/>
    <w:uiPriority w:val="10"/>
    <w:qFormat/>
    <w:rsid w:val="00327E9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27E95"/>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327E9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7E95"/>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327E95"/>
    <w:rPr>
      <w:i/>
      <w:iCs/>
      <w:color w:val="404040" w:themeColor="text1" w:themeTint="BF"/>
    </w:rPr>
  </w:style>
  <w:style w:type="character" w:styleId="IntenseEmphasis">
    <w:name w:val="Intense Emphasis"/>
    <w:basedOn w:val="DefaultParagraphFont"/>
    <w:uiPriority w:val="21"/>
    <w:qFormat/>
    <w:rsid w:val="00327E95"/>
    <w:rPr>
      <w:i/>
      <w:iCs/>
      <w:color w:val="005950"/>
    </w:rPr>
  </w:style>
  <w:style w:type="character" w:styleId="Strong">
    <w:name w:val="Strong"/>
    <w:basedOn w:val="DefaultParagraphFont"/>
    <w:uiPriority w:val="22"/>
    <w:qFormat/>
    <w:rsid w:val="00327E95"/>
    <w:rPr>
      <w:b/>
      <w:bCs/>
    </w:rPr>
  </w:style>
  <w:style w:type="paragraph" w:styleId="Quote">
    <w:name w:val="Quote"/>
    <w:basedOn w:val="Normal"/>
    <w:next w:val="Normal"/>
    <w:link w:val="QuoteChar"/>
    <w:autoRedefine/>
    <w:uiPriority w:val="29"/>
    <w:qFormat/>
    <w:rsid w:val="00327E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7E95"/>
    <w:rPr>
      <w:rFonts w:ascii="Arial" w:eastAsia="Times New Roman" w:hAnsi="Arial" w:cs="Times New Roman"/>
      <w:i/>
      <w:iCs/>
      <w:color w:val="404040" w:themeColor="text1" w:themeTint="BF"/>
      <w:sz w:val="24"/>
      <w:szCs w:val="20"/>
    </w:rPr>
  </w:style>
  <w:style w:type="paragraph" w:styleId="IntenseQuote">
    <w:name w:val="Intense Quote"/>
    <w:basedOn w:val="Normal"/>
    <w:next w:val="Normal"/>
    <w:link w:val="IntenseQuoteChar"/>
    <w:autoRedefine/>
    <w:uiPriority w:val="30"/>
    <w:qFormat/>
    <w:rsid w:val="00327E95"/>
    <w:pPr>
      <w:pBdr>
        <w:top w:val="single" w:sz="4" w:space="10" w:color="005950"/>
        <w:bottom w:val="single" w:sz="4" w:space="10" w:color="005950"/>
      </w:pBdr>
      <w:spacing w:before="360" w:after="360"/>
      <w:ind w:left="864" w:right="864"/>
      <w:jc w:val="center"/>
    </w:pPr>
    <w:rPr>
      <w:i/>
      <w:iCs/>
      <w:color w:val="005950"/>
    </w:rPr>
  </w:style>
  <w:style w:type="character" w:customStyle="1" w:styleId="IntenseQuoteChar">
    <w:name w:val="Intense Quote Char"/>
    <w:basedOn w:val="DefaultParagraphFont"/>
    <w:link w:val="IntenseQuote"/>
    <w:uiPriority w:val="30"/>
    <w:rsid w:val="00327E95"/>
    <w:rPr>
      <w:rFonts w:ascii="Arial" w:eastAsia="Times New Roman" w:hAnsi="Arial" w:cs="Times New Roman"/>
      <w:i/>
      <w:iCs/>
      <w:color w:val="005950"/>
      <w:sz w:val="24"/>
      <w:szCs w:val="20"/>
    </w:rPr>
  </w:style>
  <w:style w:type="character" w:styleId="SubtleReference">
    <w:name w:val="Subtle Reference"/>
    <w:basedOn w:val="DefaultParagraphFont"/>
    <w:uiPriority w:val="31"/>
    <w:qFormat/>
    <w:rsid w:val="00327E95"/>
    <w:rPr>
      <w:smallCaps/>
      <w:color w:val="5A5A5A" w:themeColor="text1" w:themeTint="A5"/>
    </w:rPr>
  </w:style>
  <w:style w:type="character" w:styleId="IntenseReference">
    <w:name w:val="Intense Reference"/>
    <w:basedOn w:val="DefaultParagraphFont"/>
    <w:uiPriority w:val="32"/>
    <w:qFormat/>
    <w:rsid w:val="00327E95"/>
    <w:rPr>
      <w:b/>
      <w:bCs/>
      <w:smallCaps/>
      <w:color w:val="005950"/>
      <w:spacing w:val="5"/>
    </w:rPr>
  </w:style>
  <w:style w:type="character" w:styleId="BookTitle">
    <w:name w:val="Book Title"/>
    <w:basedOn w:val="DefaultParagraphFont"/>
    <w:uiPriority w:val="33"/>
    <w:qFormat/>
    <w:rsid w:val="00327E95"/>
    <w:rPr>
      <w:b/>
      <w:bCs/>
      <w:i/>
      <w:iCs/>
      <w:spacing w:val="5"/>
    </w:rPr>
  </w:style>
  <w:style w:type="character" w:styleId="UnresolvedMention">
    <w:name w:val="Unresolved Mention"/>
    <w:basedOn w:val="DefaultParagraphFont"/>
    <w:uiPriority w:val="99"/>
    <w:semiHidden/>
    <w:unhideWhenUsed/>
    <w:rsid w:val="009357F5"/>
    <w:rPr>
      <w:color w:val="605E5C"/>
      <w:shd w:val="clear" w:color="auto" w:fill="E1DFDD"/>
    </w:rPr>
  </w:style>
  <w:style w:type="character" w:styleId="FollowedHyperlink">
    <w:name w:val="FollowedHyperlink"/>
    <w:basedOn w:val="DefaultParagraphFont"/>
    <w:uiPriority w:val="99"/>
    <w:semiHidden/>
    <w:unhideWhenUsed/>
    <w:rsid w:val="009357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338">
      <w:bodyDiv w:val="1"/>
      <w:marLeft w:val="0"/>
      <w:marRight w:val="0"/>
      <w:marTop w:val="0"/>
      <w:marBottom w:val="0"/>
      <w:divBdr>
        <w:top w:val="none" w:sz="0" w:space="0" w:color="auto"/>
        <w:left w:val="none" w:sz="0" w:space="0" w:color="auto"/>
        <w:bottom w:val="none" w:sz="0" w:space="0" w:color="auto"/>
        <w:right w:val="none" w:sz="0" w:space="0" w:color="auto"/>
      </w:divBdr>
    </w:div>
    <w:div w:id="320499611">
      <w:bodyDiv w:val="1"/>
      <w:marLeft w:val="0"/>
      <w:marRight w:val="0"/>
      <w:marTop w:val="0"/>
      <w:marBottom w:val="0"/>
      <w:divBdr>
        <w:top w:val="none" w:sz="0" w:space="0" w:color="auto"/>
        <w:left w:val="none" w:sz="0" w:space="0" w:color="auto"/>
        <w:bottom w:val="none" w:sz="0" w:space="0" w:color="auto"/>
        <w:right w:val="none" w:sz="0" w:space="0" w:color="auto"/>
      </w:divBdr>
    </w:div>
    <w:div w:id="360398963">
      <w:bodyDiv w:val="1"/>
      <w:marLeft w:val="0"/>
      <w:marRight w:val="0"/>
      <w:marTop w:val="0"/>
      <w:marBottom w:val="0"/>
      <w:divBdr>
        <w:top w:val="none" w:sz="0" w:space="0" w:color="auto"/>
        <w:left w:val="none" w:sz="0" w:space="0" w:color="auto"/>
        <w:bottom w:val="none" w:sz="0" w:space="0" w:color="auto"/>
        <w:right w:val="none" w:sz="0" w:space="0" w:color="auto"/>
      </w:divBdr>
    </w:div>
    <w:div w:id="376321323">
      <w:bodyDiv w:val="1"/>
      <w:marLeft w:val="0"/>
      <w:marRight w:val="0"/>
      <w:marTop w:val="0"/>
      <w:marBottom w:val="0"/>
      <w:divBdr>
        <w:top w:val="none" w:sz="0" w:space="0" w:color="auto"/>
        <w:left w:val="none" w:sz="0" w:space="0" w:color="auto"/>
        <w:bottom w:val="none" w:sz="0" w:space="0" w:color="auto"/>
        <w:right w:val="none" w:sz="0" w:space="0" w:color="auto"/>
      </w:divBdr>
    </w:div>
    <w:div w:id="403452491">
      <w:bodyDiv w:val="1"/>
      <w:marLeft w:val="0"/>
      <w:marRight w:val="0"/>
      <w:marTop w:val="0"/>
      <w:marBottom w:val="0"/>
      <w:divBdr>
        <w:top w:val="none" w:sz="0" w:space="0" w:color="auto"/>
        <w:left w:val="none" w:sz="0" w:space="0" w:color="auto"/>
        <w:bottom w:val="none" w:sz="0" w:space="0" w:color="auto"/>
        <w:right w:val="none" w:sz="0" w:space="0" w:color="auto"/>
      </w:divBdr>
    </w:div>
    <w:div w:id="455294076">
      <w:bodyDiv w:val="1"/>
      <w:marLeft w:val="0"/>
      <w:marRight w:val="0"/>
      <w:marTop w:val="0"/>
      <w:marBottom w:val="0"/>
      <w:divBdr>
        <w:top w:val="none" w:sz="0" w:space="0" w:color="auto"/>
        <w:left w:val="none" w:sz="0" w:space="0" w:color="auto"/>
        <w:bottom w:val="none" w:sz="0" w:space="0" w:color="auto"/>
        <w:right w:val="none" w:sz="0" w:space="0" w:color="auto"/>
      </w:divBdr>
    </w:div>
    <w:div w:id="707223758">
      <w:bodyDiv w:val="1"/>
      <w:marLeft w:val="0"/>
      <w:marRight w:val="0"/>
      <w:marTop w:val="0"/>
      <w:marBottom w:val="0"/>
      <w:divBdr>
        <w:top w:val="none" w:sz="0" w:space="0" w:color="auto"/>
        <w:left w:val="none" w:sz="0" w:space="0" w:color="auto"/>
        <w:bottom w:val="none" w:sz="0" w:space="0" w:color="auto"/>
        <w:right w:val="none" w:sz="0" w:space="0" w:color="auto"/>
      </w:divBdr>
    </w:div>
    <w:div w:id="742409440">
      <w:bodyDiv w:val="1"/>
      <w:marLeft w:val="0"/>
      <w:marRight w:val="0"/>
      <w:marTop w:val="0"/>
      <w:marBottom w:val="0"/>
      <w:divBdr>
        <w:top w:val="none" w:sz="0" w:space="0" w:color="auto"/>
        <w:left w:val="none" w:sz="0" w:space="0" w:color="auto"/>
        <w:bottom w:val="none" w:sz="0" w:space="0" w:color="auto"/>
        <w:right w:val="none" w:sz="0" w:space="0" w:color="auto"/>
      </w:divBdr>
    </w:div>
    <w:div w:id="778110645">
      <w:bodyDiv w:val="1"/>
      <w:marLeft w:val="0"/>
      <w:marRight w:val="0"/>
      <w:marTop w:val="0"/>
      <w:marBottom w:val="0"/>
      <w:divBdr>
        <w:top w:val="none" w:sz="0" w:space="0" w:color="auto"/>
        <w:left w:val="none" w:sz="0" w:space="0" w:color="auto"/>
        <w:bottom w:val="none" w:sz="0" w:space="0" w:color="auto"/>
        <w:right w:val="none" w:sz="0" w:space="0" w:color="auto"/>
      </w:divBdr>
    </w:div>
    <w:div w:id="955480800">
      <w:bodyDiv w:val="1"/>
      <w:marLeft w:val="0"/>
      <w:marRight w:val="0"/>
      <w:marTop w:val="0"/>
      <w:marBottom w:val="0"/>
      <w:divBdr>
        <w:top w:val="none" w:sz="0" w:space="0" w:color="auto"/>
        <w:left w:val="none" w:sz="0" w:space="0" w:color="auto"/>
        <w:bottom w:val="none" w:sz="0" w:space="0" w:color="auto"/>
        <w:right w:val="none" w:sz="0" w:space="0" w:color="auto"/>
      </w:divBdr>
    </w:div>
    <w:div w:id="1007295965">
      <w:bodyDiv w:val="1"/>
      <w:marLeft w:val="0"/>
      <w:marRight w:val="0"/>
      <w:marTop w:val="0"/>
      <w:marBottom w:val="0"/>
      <w:divBdr>
        <w:top w:val="none" w:sz="0" w:space="0" w:color="auto"/>
        <w:left w:val="none" w:sz="0" w:space="0" w:color="auto"/>
        <w:bottom w:val="none" w:sz="0" w:space="0" w:color="auto"/>
        <w:right w:val="none" w:sz="0" w:space="0" w:color="auto"/>
      </w:divBdr>
    </w:div>
    <w:div w:id="1145929175">
      <w:bodyDiv w:val="1"/>
      <w:marLeft w:val="0"/>
      <w:marRight w:val="0"/>
      <w:marTop w:val="0"/>
      <w:marBottom w:val="0"/>
      <w:divBdr>
        <w:top w:val="none" w:sz="0" w:space="0" w:color="auto"/>
        <w:left w:val="none" w:sz="0" w:space="0" w:color="auto"/>
        <w:bottom w:val="none" w:sz="0" w:space="0" w:color="auto"/>
        <w:right w:val="none" w:sz="0" w:space="0" w:color="auto"/>
      </w:divBdr>
    </w:div>
    <w:div w:id="1248461141">
      <w:bodyDiv w:val="1"/>
      <w:marLeft w:val="0"/>
      <w:marRight w:val="0"/>
      <w:marTop w:val="0"/>
      <w:marBottom w:val="0"/>
      <w:divBdr>
        <w:top w:val="none" w:sz="0" w:space="0" w:color="auto"/>
        <w:left w:val="none" w:sz="0" w:space="0" w:color="auto"/>
        <w:bottom w:val="none" w:sz="0" w:space="0" w:color="auto"/>
        <w:right w:val="none" w:sz="0" w:space="0" w:color="auto"/>
      </w:divBdr>
    </w:div>
    <w:div w:id="1265648912">
      <w:bodyDiv w:val="1"/>
      <w:marLeft w:val="0"/>
      <w:marRight w:val="0"/>
      <w:marTop w:val="0"/>
      <w:marBottom w:val="0"/>
      <w:divBdr>
        <w:top w:val="none" w:sz="0" w:space="0" w:color="auto"/>
        <w:left w:val="none" w:sz="0" w:space="0" w:color="auto"/>
        <w:bottom w:val="none" w:sz="0" w:space="0" w:color="auto"/>
        <w:right w:val="none" w:sz="0" w:space="0" w:color="auto"/>
      </w:divBdr>
    </w:div>
    <w:div w:id="1280530756">
      <w:bodyDiv w:val="1"/>
      <w:marLeft w:val="0"/>
      <w:marRight w:val="0"/>
      <w:marTop w:val="0"/>
      <w:marBottom w:val="0"/>
      <w:divBdr>
        <w:top w:val="none" w:sz="0" w:space="0" w:color="auto"/>
        <w:left w:val="none" w:sz="0" w:space="0" w:color="auto"/>
        <w:bottom w:val="none" w:sz="0" w:space="0" w:color="auto"/>
        <w:right w:val="none" w:sz="0" w:space="0" w:color="auto"/>
      </w:divBdr>
    </w:div>
    <w:div w:id="1291398819">
      <w:bodyDiv w:val="1"/>
      <w:marLeft w:val="0"/>
      <w:marRight w:val="0"/>
      <w:marTop w:val="0"/>
      <w:marBottom w:val="0"/>
      <w:divBdr>
        <w:top w:val="none" w:sz="0" w:space="0" w:color="auto"/>
        <w:left w:val="none" w:sz="0" w:space="0" w:color="auto"/>
        <w:bottom w:val="none" w:sz="0" w:space="0" w:color="auto"/>
        <w:right w:val="none" w:sz="0" w:space="0" w:color="auto"/>
      </w:divBdr>
    </w:div>
    <w:div w:id="1304391812">
      <w:bodyDiv w:val="1"/>
      <w:marLeft w:val="0"/>
      <w:marRight w:val="0"/>
      <w:marTop w:val="0"/>
      <w:marBottom w:val="0"/>
      <w:divBdr>
        <w:top w:val="none" w:sz="0" w:space="0" w:color="auto"/>
        <w:left w:val="none" w:sz="0" w:space="0" w:color="auto"/>
        <w:bottom w:val="none" w:sz="0" w:space="0" w:color="auto"/>
        <w:right w:val="none" w:sz="0" w:space="0" w:color="auto"/>
      </w:divBdr>
    </w:div>
    <w:div w:id="1437561055">
      <w:bodyDiv w:val="1"/>
      <w:marLeft w:val="0"/>
      <w:marRight w:val="0"/>
      <w:marTop w:val="0"/>
      <w:marBottom w:val="0"/>
      <w:divBdr>
        <w:top w:val="none" w:sz="0" w:space="0" w:color="auto"/>
        <w:left w:val="none" w:sz="0" w:space="0" w:color="auto"/>
        <w:bottom w:val="none" w:sz="0" w:space="0" w:color="auto"/>
        <w:right w:val="none" w:sz="0" w:space="0" w:color="auto"/>
      </w:divBdr>
    </w:div>
    <w:div w:id="1483228043">
      <w:bodyDiv w:val="1"/>
      <w:marLeft w:val="0"/>
      <w:marRight w:val="0"/>
      <w:marTop w:val="0"/>
      <w:marBottom w:val="0"/>
      <w:divBdr>
        <w:top w:val="none" w:sz="0" w:space="0" w:color="auto"/>
        <w:left w:val="none" w:sz="0" w:space="0" w:color="auto"/>
        <w:bottom w:val="none" w:sz="0" w:space="0" w:color="auto"/>
        <w:right w:val="none" w:sz="0" w:space="0" w:color="auto"/>
      </w:divBdr>
    </w:div>
    <w:div w:id="1522433862">
      <w:bodyDiv w:val="1"/>
      <w:marLeft w:val="0"/>
      <w:marRight w:val="0"/>
      <w:marTop w:val="0"/>
      <w:marBottom w:val="0"/>
      <w:divBdr>
        <w:top w:val="none" w:sz="0" w:space="0" w:color="auto"/>
        <w:left w:val="none" w:sz="0" w:space="0" w:color="auto"/>
        <w:bottom w:val="none" w:sz="0" w:space="0" w:color="auto"/>
        <w:right w:val="none" w:sz="0" w:space="0" w:color="auto"/>
      </w:divBdr>
    </w:div>
    <w:div w:id="1576276678">
      <w:bodyDiv w:val="1"/>
      <w:marLeft w:val="0"/>
      <w:marRight w:val="0"/>
      <w:marTop w:val="0"/>
      <w:marBottom w:val="0"/>
      <w:divBdr>
        <w:top w:val="none" w:sz="0" w:space="0" w:color="auto"/>
        <w:left w:val="none" w:sz="0" w:space="0" w:color="auto"/>
        <w:bottom w:val="none" w:sz="0" w:space="0" w:color="auto"/>
        <w:right w:val="none" w:sz="0" w:space="0" w:color="auto"/>
      </w:divBdr>
    </w:div>
    <w:div w:id="1722098863">
      <w:bodyDiv w:val="1"/>
      <w:marLeft w:val="0"/>
      <w:marRight w:val="0"/>
      <w:marTop w:val="0"/>
      <w:marBottom w:val="0"/>
      <w:divBdr>
        <w:top w:val="none" w:sz="0" w:space="0" w:color="auto"/>
        <w:left w:val="none" w:sz="0" w:space="0" w:color="auto"/>
        <w:bottom w:val="none" w:sz="0" w:space="0" w:color="auto"/>
        <w:right w:val="none" w:sz="0" w:space="0" w:color="auto"/>
      </w:divBdr>
    </w:div>
    <w:div w:id="2032560349">
      <w:bodyDiv w:val="1"/>
      <w:marLeft w:val="0"/>
      <w:marRight w:val="0"/>
      <w:marTop w:val="0"/>
      <w:marBottom w:val="0"/>
      <w:divBdr>
        <w:top w:val="none" w:sz="0" w:space="0" w:color="auto"/>
        <w:left w:val="none" w:sz="0" w:space="0" w:color="auto"/>
        <w:bottom w:val="none" w:sz="0" w:space="0" w:color="auto"/>
        <w:right w:val="none" w:sz="0" w:space="0" w:color="auto"/>
      </w:divBdr>
    </w:div>
    <w:div w:id="20542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yalkennelclu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mith\Downloads\RK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9DD0DA919C648B13D8FC80AA7BD3C" ma:contentTypeVersion="8" ma:contentTypeDescription="Create a new document." ma:contentTypeScope="" ma:versionID="e96bce4a5db8581a4c03b7b699f31b38">
  <xsd:schema xmlns:xsd="http://www.w3.org/2001/XMLSchema" xmlns:xs="http://www.w3.org/2001/XMLSchema" xmlns:p="http://schemas.microsoft.com/office/2006/metadata/properties" xmlns:ns2="7ebf4b23-6753-41c4-bb89-fd3573587633" targetNamespace="http://schemas.microsoft.com/office/2006/metadata/properties" ma:root="true" ma:fieldsID="6b16e8c69c723ea53f142d20331d9c6e" ns2:_="">
    <xsd:import namespace="7ebf4b23-6753-41c4-bb89-fd3573587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4b23-6753-41c4-bb89-fd357358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7AA81-96DB-4BF4-BA5A-8D1D49E7F21F}">
  <ds:schemaRefs>
    <ds:schemaRef ds:uri="http://schemas.microsoft.com/sharepoint/v3/contenttype/forms"/>
  </ds:schemaRefs>
</ds:datastoreItem>
</file>

<file path=customXml/itemProps2.xml><?xml version="1.0" encoding="utf-8"?>
<ds:datastoreItem xmlns:ds="http://schemas.openxmlformats.org/officeDocument/2006/customXml" ds:itemID="{395085D1-DD9B-4FBA-ABA6-1206E8B30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f4b23-6753-41c4-bb89-fd3573587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D6E85-DDE9-49B9-86F2-D25304F2A73B}">
  <ds:schemaRefs>
    <ds:schemaRef ds:uri="http://schemas.openxmlformats.org/officeDocument/2006/bibliography"/>
  </ds:schemaRefs>
</ds:datastoreItem>
</file>

<file path=customXml/itemProps4.xml><?xml version="1.0" encoding="utf-8"?>
<ds:datastoreItem xmlns:ds="http://schemas.openxmlformats.org/officeDocument/2006/customXml" ds:itemID="{338007D6-0E9A-4BBC-8DBD-C30EA08EE5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RKC Letterhead</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Smith</dc:creator>
  <cp:lastModifiedBy>Alice Smith</cp:lastModifiedBy>
  <cp:revision>2</cp:revision>
  <cp:lastPrinted>2025-12-16T15:33:00Z</cp:lastPrinted>
  <dcterms:created xsi:type="dcterms:W3CDTF">2026-02-09T11:40:00Z</dcterms:created>
  <dcterms:modified xsi:type="dcterms:W3CDTF">2026-02-09T11:40:00Z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0x0101003B79DD0DA919C648B13D8FC80AA7BD3C</vt:lpwstr>
  </property>
  <property fmtid="{D5CDD505-2E9C-101B-9397-08002B2CF9AE}" pid="3" name="Order">
    <vt:r8>9451300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